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38A5" w14:textId="77777777" w:rsidR="00110EC4" w:rsidRPr="001520DA" w:rsidRDefault="00110EC4" w:rsidP="00B921ED">
      <w:pPr>
        <w:spacing w:before="120" w:line="276" w:lineRule="auto"/>
        <w:ind w:left="0"/>
        <w:rPr>
          <w:rFonts w:ascii="Times New Roman" w:hAnsi="Times New Roman" w:cs="Times New Roman"/>
          <w:color w:val="000000"/>
        </w:rPr>
      </w:pPr>
      <w:r w:rsidRPr="001520DA">
        <w:rPr>
          <w:rFonts w:ascii="Times New Roman" w:hAnsi="Times New Roman" w:cs="Times New Roman"/>
          <w:color w:val="000000"/>
        </w:rPr>
        <w:t>Zagreb, ________________</w:t>
      </w:r>
    </w:p>
    <w:p w14:paraId="680BF392" w14:textId="77777777" w:rsidR="00110EC4" w:rsidRPr="001520DA" w:rsidRDefault="00110EC4" w:rsidP="00110EC4">
      <w:pPr>
        <w:spacing w:before="120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14:paraId="2A7DC9FA" w14:textId="7CD1A836" w:rsidR="001520DA" w:rsidRPr="001520DA" w:rsidRDefault="001520DA" w:rsidP="001520DA">
      <w:pPr>
        <w:spacing w:before="12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20DA">
        <w:rPr>
          <w:rFonts w:ascii="Times New Roman" w:hAnsi="Times New Roman" w:cs="Times New Roman"/>
          <w:b/>
          <w:color w:val="000000"/>
          <w:sz w:val="28"/>
          <w:szCs w:val="28"/>
        </w:rPr>
        <w:t>ZAMOLBA ZA PROVJERU UVJETA UPISA U</w:t>
      </w:r>
    </w:p>
    <w:p w14:paraId="73165988" w14:textId="0F54309B" w:rsidR="00110EC4" w:rsidRPr="001520DA" w:rsidRDefault="001520DA" w:rsidP="001520DA">
      <w:pPr>
        <w:spacing w:before="12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20DA">
        <w:rPr>
          <w:rFonts w:ascii="Times New Roman" w:hAnsi="Times New Roman" w:cs="Times New Roman"/>
          <w:b/>
          <w:color w:val="000000"/>
          <w:sz w:val="28"/>
          <w:szCs w:val="28"/>
        </w:rPr>
        <w:t>RAZLIKOVNI PROGRAM CJELOŽIVOTNOG OBRAZOVANJA</w:t>
      </w:r>
    </w:p>
    <w:p w14:paraId="3B75AB98" w14:textId="77777777" w:rsidR="00110EC4" w:rsidRPr="001520DA" w:rsidRDefault="00110EC4" w:rsidP="00110EC4">
      <w:pPr>
        <w:spacing w:before="120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14:paraId="63E59ED7" w14:textId="7365F57A" w:rsidR="00110EC4" w:rsidRDefault="00110EC4" w:rsidP="00016AC8">
      <w:pPr>
        <w:pStyle w:val="ListParagraph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b/>
        </w:rPr>
      </w:pPr>
      <w:r w:rsidRPr="001520DA">
        <w:rPr>
          <w:rFonts w:ascii="Times New Roman" w:hAnsi="Times New Roman" w:cs="Times New Roman"/>
          <w:b/>
        </w:rPr>
        <w:t xml:space="preserve">PODACI O </w:t>
      </w:r>
      <w:r w:rsidR="001520DA" w:rsidRPr="001520DA">
        <w:rPr>
          <w:rFonts w:ascii="Times New Roman" w:hAnsi="Times New Roman" w:cs="Times New Roman"/>
          <w:b/>
        </w:rPr>
        <w:t>PRISTUPNIKU</w:t>
      </w:r>
    </w:p>
    <w:p w14:paraId="29874CBF" w14:textId="77777777" w:rsidR="001C1625" w:rsidRPr="001520DA" w:rsidRDefault="001C1625" w:rsidP="001C162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5380"/>
      </w:tblGrid>
      <w:tr w:rsidR="00110EC4" w:rsidRPr="001520DA" w14:paraId="20D246DA" w14:textId="77777777" w:rsidTr="001520DA">
        <w:trPr>
          <w:trHeight w:val="340"/>
        </w:trPr>
        <w:tc>
          <w:tcPr>
            <w:tcW w:w="3340" w:type="dxa"/>
            <w:vAlign w:val="center"/>
          </w:tcPr>
          <w:p w14:paraId="7B0B7CD0" w14:textId="38333848" w:rsidR="00110EC4" w:rsidRPr="006D4E04" w:rsidRDefault="00110EC4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380" w:type="dxa"/>
            <w:vAlign w:val="bottom"/>
          </w:tcPr>
          <w:p w14:paraId="02C0282F" w14:textId="60562141" w:rsidR="00110EC4" w:rsidRPr="001520DA" w:rsidRDefault="00110EC4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546F2A05" w14:textId="77777777" w:rsidTr="001520DA">
        <w:trPr>
          <w:trHeight w:val="397"/>
        </w:trPr>
        <w:tc>
          <w:tcPr>
            <w:tcW w:w="3340" w:type="dxa"/>
            <w:vAlign w:val="center"/>
          </w:tcPr>
          <w:p w14:paraId="7CC2E923" w14:textId="33C449C1" w:rsidR="001520DA" w:rsidRPr="006D4E04" w:rsidRDefault="001520DA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380" w:type="dxa"/>
            <w:vAlign w:val="bottom"/>
          </w:tcPr>
          <w:p w14:paraId="5C76CBA4" w14:textId="77777777" w:rsidR="001520DA" w:rsidRPr="001520DA" w:rsidRDefault="001520DA" w:rsidP="007E7241">
            <w:pPr>
              <w:spacing w:line="288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110EC4" w:rsidRPr="001520DA" w14:paraId="14417D77" w14:textId="77777777" w:rsidTr="001520DA">
        <w:trPr>
          <w:trHeight w:val="340"/>
        </w:trPr>
        <w:tc>
          <w:tcPr>
            <w:tcW w:w="3340" w:type="dxa"/>
            <w:vAlign w:val="center"/>
          </w:tcPr>
          <w:p w14:paraId="3DF4E061" w14:textId="25A27445" w:rsidR="00110EC4" w:rsidRPr="006D4E04" w:rsidRDefault="001520DA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Kontakt (e-mail/tel.)</w:t>
            </w:r>
          </w:p>
        </w:tc>
        <w:tc>
          <w:tcPr>
            <w:tcW w:w="5380" w:type="dxa"/>
            <w:vAlign w:val="bottom"/>
          </w:tcPr>
          <w:p w14:paraId="7650C925" w14:textId="77777777" w:rsidR="00110EC4" w:rsidRPr="001520DA" w:rsidRDefault="00110EC4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E9AA37" w14:textId="77777777" w:rsidR="00110EC4" w:rsidRPr="001520DA" w:rsidRDefault="00110EC4" w:rsidP="00110EC4">
      <w:pPr>
        <w:rPr>
          <w:rFonts w:ascii="Times New Roman" w:hAnsi="Times New Roman" w:cs="Times New Roman"/>
          <w:b/>
        </w:rPr>
      </w:pPr>
    </w:p>
    <w:p w14:paraId="5128BE20" w14:textId="77777777" w:rsidR="001C1625" w:rsidRDefault="001C1625" w:rsidP="001C1625">
      <w:pPr>
        <w:pStyle w:val="ListParagraph"/>
        <w:rPr>
          <w:rFonts w:ascii="Times New Roman" w:hAnsi="Times New Roman" w:cs="Times New Roman"/>
          <w:b/>
        </w:rPr>
      </w:pPr>
    </w:p>
    <w:p w14:paraId="7F33E475" w14:textId="469805F1" w:rsidR="00110EC4" w:rsidRPr="001520DA" w:rsidRDefault="00110EC4" w:rsidP="00110E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520DA">
        <w:rPr>
          <w:rFonts w:ascii="Times New Roman" w:hAnsi="Times New Roman" w:cs="Times New Roman"/>
          <w:b/>
        </w:rPr>
        <w:t xml:space="preserve">PODACI O </w:t>
      </w:r>
      <w:r w:rsidR="001520DA" w:rsidRPr="001520DA">
        <w:rPr>
          <w:rFonts w:ascii="Times New Roman" w:hAnsi="Times New Roman" w:cs="Times New Roman"/>
          <w:b/>
        </w:rPr>
        <w:t xml:space="preserve">ZAVRŠENOM STUDIJU </w:t>
      </w:r>
    </w:p>
    <w:p w14:paraId="04D04C9A" w14:textId="77777777" w:rsidR="00110EC4" w:rsidRPr="001520DA" w:rsidRDefault="00110EC4" w:rsidP="00110EC4">
      <w:pPr>
        <w:pStyle w:val="ListParagrap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435"/>
      </w:tblGrid>
      <w:tr w:rsidR="00110EC4" w:rsidRPr="001520DA" w14:paraId="56C4178A" w14:textId="77777777" w:rsidTr="00AA5712">
        <w:trPr>
          <w:trHeight w:val="20"/>
        </w:trPr>
        <w:tc>
          <w:tcPr>
            <w:tcW w:w="3285" w:type="dxa"/>
            <w:vAlign w:val="center"/>
          </w:tcPr>
          <w:p w14:paraId="4617593B" w14:textId="22E43FCC" w:rsidR="00110EC4" w:rsidRPr="006D4E04" w:rsidRDefault="001520DA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Visoko učilište</w:t>
            </w:r>
          </w:p>
        </w:tc>
        <w:tc>
          <w:tcPr>
            <w:tcW w:w="5435" w:type="dxa"/>
            <w:vAlign w:val="center"/>
          </w:tcPr>
          <w:p w14:paraId="08C70980" w14:textId="41CEC812" w:rsidR="006A7DF1" w:rsidRPr="001520DA" w:rsidRDefault="006A7DF1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6935442E" w14:textId="77777777" w:rsidTr="00A95657">
        <w:trPr>
          <w:trHeight w:val="20"/>
        </w:trPr>
        <w:tc>
          <w:tcPr>
            <w:tcW w:w="3285" w:type="dxa"/>
            <w:vAlign w:val="center"/>
          </w:tcPr>
          <w:p w14:paraId="3AC77E49" w14:textId="36B65A62" w:rsidR="001520DA" w:rsidRPr="006D4E04" w:rsidRDefault="001520DA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Naziv studijskog programa</w:t>
            </w:r>
          </w:p>
        </w:tc>
        <w:tc>
          <w:tcPr>
            <w:tcW w:w="5435" w:type="dxa"/>
            <w:vAlign w:val="center"/>
          </w:tcPr>
          <w:p w14:paraId="124481D3" w14:textId="77777777" w:rsidR="001520DA" w:rsidRPr="001520DA" w:rsidRDefault="001520DA" w:rsidP="007E724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738D230D" w14:textId="77777777" w:rsidTr="00AA5712">
        <w:trPr>
          <w:trHeight w:val="20"/>
        </w:trPr>
        <w:tc>
          <w:tcPr>
            <w:tcW w:w="3285" w:type="dxa"/>
            <w:vAlign w:val="center"/>
          </w:tcPr>
          <w:p w14:paraId="44D9DDD2" w14:textId="77777777" w:rsidR="001520DA" w:rsidRPr="006D4E04" w:rsidRDefault="001520DA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Razina završenog studija</w:t>
            </w:r>
          </w:p>
          <w:p w14:paraId="58F968C9" w14:textId="50BA91EE" w:rsidR="001520DA" w:rsidRPr="006D4E04" w:rsidRDefault="001C1625" w:rsidP="007E7241">
            <w:pPr>
              <w:spacing w:line="288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E04">
              <w:rPr>
                <w:rFonts w:ascii="Times New Roman" w:hAnsi="Times New Roman" w:cs="Times New Roman"/>
                <w:sz w:val="18"/>
                <w:szCs w:val="18"/>
              </w:rPr>
              <w:t>prijediplomski</w:t>
            </w:r>
            <w:r w:rsidR="001520DA" w:rsidRPr="006D4E04">
              <w:rPr>
                <w:rFonts w:ascii="Times New Roman" w:hAnsi="Times New Roman" w:cs="Times New Roman"/>
                <w:sz w:val="18"/>
                <w:szCs w:val="18"/>
              </w:rPr>
              <w:t xml:space="preserve"> / diplomski /</w:t>
            </w:r>
            <w:r w:rsidRPr="006D4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20DA" w:rsidRPr="006D4E04">
              <w:rPr>
                <w:rFonts w:ascii="Times New Roman" w:hAnsi="Times New Roman" w:cs="Times New Roman"/>
                <w:sz w:val="18"/>
                <w:szCs w:val="18"/>
              </w:rPr>
              <w:t>integrirani</w:t>
            </w:r>
          </w:p>
        </w:tc>
        <w:tc>
          <w:tcPr>
            <w:tcW w:w="5435" w:type="dxa"/>
            <w:vAlign w:val="center"/>
          </w:tcPr>
          <w:p w14:paraId="7335D72F" w14:textId="77777777" w:rsidR="001520DA" w:rsidRPr="001520DA" w:rsidRDefault="001520DA" w:rsidP="007E724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13F22208" w14:textId="77777777" w:rsidTr="001B2045">
        <w:trPr>
          <w:trHeight w:val="410"/>
        </w:trPr>
        <w:tc>
          <w:tcPr>
            <w:tcW w:w="3285" w:type="dxa"/>
            <w:vAlign w:val="center"/>
          </w:tcPr>
          <w:p w14:paraId="3862ADE1" w14:textId="363ED193" w:rsidR="001520DA" w:rsidRPr="006D4E04" w:rsidRDefault="001C1625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sveučilišni /stručni studij</w:t>
            </w:r>
          </w:p>
        </w:tc>
        <w:tc>
          <w:tcPr>
            <w:tcW w:w="5435" w:type="dxa"/>
            <w:vAlign w:val="bottom"/>
          </w:tcPr>
          <w:p w14:paraId="3CB557B2" w14:textId="77777777" w:rsidR="001520DA" w:rsidRPr="001520DA" w:rsidRDefault="001520DA" w:rsidP="007E7241">
            <w:pPr>
              <w:spacing w:line="288" w:lineRule="auto"/>
              <w:ind w:hanging="1570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308CDA24" w14:textId="77777777" w:rsidTr="00AA5712">
        <w:trPr>
          <w:trHeight w:val="397"/>
        </w:trPr>
        <w:tc>
          <w:tcPr>
            <w:tcW w:w="3285" w:type="dxa"/>
            <w:vAlign w:val="center"/>
          </w:tcPr>
          <w:p w14:paraId="0886A908" w14:textId="73F2DB31" w:rsidR="001520DA" w:rsidRPr="006D4E04" w:rsidRDefault="001520DA" w:rsidP="007E7241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Akademska godina</w:t>
            </w:r>
            <w:r w:rsidRPr="006D4E04">
              <w:rPr>
                <w:rFonts w:ascii="Times New Roman" w:hAnsi="Times New Roman" w:cs="Times New Roman"/>
              </w:rPr>
              <w:t xml:space="preserve"> završetka studija</w:t>
            </w:r>
          </w:p>
        </w:tc>
        <w:tc>
          <w:tcPr>
            <w:tcW w:w="5435" w:type="dxa"/>
            <w:vAlign w:val="bottom"/>
          </w:tcPr>
          <w:p w14:paraId="310F3C66" w14:textId="73D35275" w:rsidR="001520DA" w:rsidRPr="001520DA" w:rsidRDefault="001520DA" w:rsidP="007E7241">
            <w:pPr>
              <w:spacing w:line="288" w:lineRule="auto"/>
              <w:ind w:hanging="1570"/>
              <w:rPr>
                <w:rFonts w:ascii="Times New Roman" w:hAnsi="Times New Roman" w:cs="Times New Roman"/>
              </w:rPr>
            </w:pPr>
          </w:p>
        </w:tc>
      </w:tr>
      <w:tr w:rsidR="001520DA" w:rsidRPr="001520DA" w14:paraId="573581D3" w14:textId="77777777" w:rsidTr="00AA5712">
        <w:trPr>
          <w:trHeight w:val="20"/>
        </w:trPr>
        <w:tc>
          <w:tcPr>
            <w:tcW w:w="3285" w:type="dxa"/>
            <w:vAlign w:val="center"/>
          </w:tcPr>
          <w:p w14:paraId="12987172" w14:textId="5955836D" w:rsidR="001520DA" w:rsidRPr="006D4E04" w:rsidRDefault="001C1625" w:rsidP="007E7241">
            <w:pPr>
              <w:spacing w:line="288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Stečena kvalifikacija</w:t>
            </w:r>
          </w:p>
        </w:tc>
        <w:tc>
          <w:tcPr>
            <w:tcW w:w="5435" w:type="dxa"/>
            <w:vAlign w:val="center"/>
          </w:tcPr>
          <w:p w14:paraId="7D44E5EC" w14:textId="77777777" w:rsidR="001520DA" w:rsidRPr="001520DA" w:rsidRDefault="001520DA" w:rsidP="007E724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4C569472" w14:textId="68B2C458" w:rsidR="00110EC4" w:rsidRDefault="00110EC4" w:rsidP="00110EC4">
      <w:pPr>
        <w:spacing w:line="240" w:lineRule="auto"/>
        <w:rPr>
          <w:rFonts w:ascii="Times New Roman" w:hAnsi="Times New Roman" w:cs="Times New Roman"/>
        </w:rPr>
      </w:pPr>
    </w:p>
    <w:p w14:paraId="2D2340CE" w14:textId="77777777" w:rsidR="001C1625" w:rsidRPr="001520DA" w:rsidRDefault="001C1625" w:rsidP="00110EC4">
      <w:pPr>
        <w:spacing w:line="240" w:lineRule="auto"/>
        <w:rPr>
          <w:rFonts w:ascii="Times New Roman" w:hAnsi="Times New Roman" w:cs="Times New Roman"/>
        </w:rPr>
      </w:pPr>
    </w:p>
    <w:p w14:paraId="3089B2CE" w14:textId="31E2D8E8" w:rsidR="00110EC4" w:rsidRDefault="001C1625" w:rsidP="001C16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PODATCI  PROGRAMU CJELOŽIVOTNOG OBRAZOVANJA</w:t>
      </w:r>
    </w:p>
    <w:p w14:paraId="66A813F2" w14:textId="04FD5C8A" w:rsidR="001C1625" w:rsidRDefault="001C1625" w:rsidP="001C1625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435"/>
      </w:tblGrid>
      <w:tr w:rsidR="001C1625" w:rsidRPr="001C1625" w14:paraId="748EA0BD" w14:textId="77777777" w:rsidTr="00CB5118">
        <w:trPr>
          <w:trHeight w:val="20"/>
        </w:trPr>
        <w:tc>
          <w:tcPr>
            <w:tcW w:w="3285" w:type="dxa"/>
            <w:vAlign w:val="center"/>
          </w:tcPr>
          <w:p w14:paraId="77265321" w14:textId="6B7E30D7" w:rsidR="001C1625" w:rsidRPr="006D4E04" w:rsidRDefault="001C1625" w:rsidP="001C1625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D4E04">
              <w:rPr>
                <w:rFonts w:ascii="Times New Roman" w:hAnsi="Times New Roman" w:cs="Times New Roman"/>
              </w:rPr>
              <w:t>Program cjeloživotnog obrazovanja</w:t>
            </w:r>
          </w:p>
        </w:tc>
        <w:tc>
          <w:tcPr>
            <w:tcW w:w="5435" w:type="dxa"/>
            <w:vAlign w:val="center"/>
          </w:tcPr>
          <w:p w14:paraId="60FA11ED" w14:textId="34DE3368" w:rsidR="001C1625" w:rsidRPr="001C1625" w:rsidRDefault="001C1625" w:rsidP="001C1625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1625" w:rsidRPr="001C1625" w14:paraId="7D137D29" w14:textId="77777777" w:rsidTr="00CB5118">
        <w:trPr>
          <w:trHeight w:val="20"/>
        </w:trPr>
        <w:tc>
          <w:tcPr>
            <w:tcW w:w="3285" w:type="dxa"/>
            <w:vAlign w:val="center"/>
          </w:tcPr>
          <w:p w14:paraId="1EB9653A" w14:textId="5EAAB971" w:rsidR="001C1625" w:rsidRPr="006D4E04" w:rsidRDefault="006D4E04" w:rsidP="001C1625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C1625" w:rsidRPr="006D4E04">
              <w:rPr>
                <w:rFonts w:ascii="Times New Roman" w:hAnsi="Times New Roman" w:cs="Times New Roman"/>
              </w:rPr>
              <w:t>ao uvjeti za upis predlažu se položeni kolegiji*:</w:t>
            </w:r>
          </w:p>
        </w:tc>
        <w:tc>
          <w:tcPr>
            <w:tcW w:w="5435" w:type="dxa"/>
            <w:vAlign w:val="center"/>
          </w:tcPr>
          <w:p w14:paraId="496D3192" w14:textId="77777777" w:rsidR="001C1625" w:rsidRPr="001C1625" w:rsidRDefault="001C1625" w:rsidP="001C1625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6D3CBF7" w14:textId="06446E31" w:rsidR="001C1625" w:rsidRDefault="001C1625" w:rsidP="001C1625">
      <w:pPr>
        <w:spacing w:line="240" w:lineRule="auto"/>
        <w:ind w:left="0"/>
        <w:rPr>
          <w:rFonts w:ascii="Times New Roman" w:hAnsi="Times New Roman" w:cs="Times New Roman"/>
          <w:b/>
        </w:rPr>
      </w:pPr>
    </w:p>
    <w:p w14:paraId="0A440EC4" w14:textId="7C84DDB5" w:rsidR="001C1625" w:rsidRPr="007E7241" w:rsidRDefault="001C1625" w:rsidP="001C1625">
      <w:pPr>
        <w:spacing w:line="240" w:lineRule="auto"/>
        <w:ind w:left="0"/>
        <w:rPr>
          <w:rFonts w:ascii="Times New Roman" w:hAnsi="Times New Roman" w:cs="Times New Roman"/>
        </w:rPr>
      </w:pPr>
      <w:r w:rsidRPr="007E7241">
        <w:rPr>
          <w:rFonts w:ascii="Times New Roman" w:hAnsi="Times New Roman" w:cs="Times New Roman"/>
        </w:rPr>
        <w:t>* Za svaku skupinu kolegija koja je uvjet za upis navesti kolegije i bodove prema ECTS-u</w:t>
      </w:r>
    </w:p>
    <w:p w14:paraId="7AA66CF0" w14:textId="5DAE1E8F" w:rsidR="001C1625" w:rsidRDefault="001C1625" w:rsidP="001C1625">
      <w:pPr>
        <w:spacing w:line="240" w:lineRule="auto"/>
        <w:rPr>
          <w:rFonts w:ascii="Times New Roman" w:hAnsi="Times New Roman" w:cs="Times New Roman"/>
          <w:b/>
        </w:rPr>
      </w:pPr>
    </w:p>
    <w:p w14:paraId="4ABA92AD" w14:textId="5DC390AE" w:rsidR="006D4E04" w:rsidRPr="001C1625" w:rsidRDefault="006D4E04" w:rsidP="006D4E04">
      <w:pPr>
        <w:spacing w:line="240" w:lineRule="auto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9F341C9" w14:textId="442F98C8" w:rsidR="001C1625" w:rsidRPr="001C1625" w:rsidRDefault="001C1625" w:rsidP="001C1625">
      <w:pPr>
        <w:spacing w:line="240" w:lineRule="auto"/>
        <w:rPr>
          <w:rFonts w:ascii="Times New Roman" w:hAnsi="Times New Roman" w:cs="Times New Roman"/>
          <w:b/>
        </w:rPr>
      </w:pPr>
    </w:p>
    <w:p w14:paraId="2D9D5710" w14:textId="35EAF769" w:rsidR="00110EC4" w:rsidRPr="001520DA" w:rsidRDefault="00110EC4" w:rsidP="00110EC4">
      <w:pPr>
        <w:spacing w:line="240" w:lineRule="auto"/>
        <w:ind w:left="0"/>
        <w:rPr>
          <w:rFonts w:ascii="Times New Roman" w:hAnsi="Times New Roman" w:cs="Times New Roman"/>
        </w:rPr>
      </w:pPr>
      <w:r w:rsidRPr="001520DA">
        <w:rPr>
          <w:rFonts w:ascii="Times New Roman" w:hAnsi="Times New Roman" w:cs="Times New Roman"/>
        </w:rPr>
        <w:t>Potpis: ________________________</w:t>
      </w:r>
    </w:p>
    <w:p w14:paraId="62636017" w14:textId="7985AB96" w:rsidR="00AA5712" w:rsidRPr="001520DA" w:rsidRDefault="00AA5712" w:rsidP="00110EC4">
      <w:pPr>
        <w:spacing w:line="240" w:lineRule="auto"/>
        <w:ind w:left="0"/>
        <w:rPr>
          <w:rFonts w:ascii="Times New Roman" w:hAnsi="Times New Roman" w:cs="Times New Roman"/>
        </w:rPr>
      </w:pPr>
    </w:p>
    <w:p w14:paraId="181499B2" w14:textId="69591369" w:rsidR="00AA5712" w:rsidRPr="001520DA" w:rsidRDefault="00AA5712" w:rsidP="00110EC4">
      <w:pPr>
        <w:spacing w:line="240" w:lineRule="auto"/>
        <w:ind w:left="0"/>
        <w:rPr>
          <w:rFonts w:ascii="Times New Roman" w:hAnsi="Times New Roman" w:cs="Times New Roman"/>
        </w:rPr>
      </w:pPr>
    </w:p>
    <w:p w14:paraId="71E1EF73" w14:textId="65DE02FD" w:rsidR="008153B4" w:rsidRPr="001520DA" w:rsidRDefault="008153B4">
      <w:pPr>
        <w:spacing w:line="240" w:lineRule="auto"/>
        <w:ind w:left="0"/>
        <w:rPr>
          <w:rFonts w:ascii="Times New Roman" w:hAnsi="Times New Roman" w:cs="Times New Roman"/>
          <w:b/>
          <w:highlight w:val="lightGray"/>
        </w:rPr>
      </w:pPr>
    </w:p>
    <w:sectPr w:rsidR="008153B4" w:rsidRPr="001520DA" w:rsidSect="00B6222A">
      <w:headerReference w:type="default" r:id="rId7"/>
      <w:headerReference w:type="first" r:id="rId8"/>
      <w:footerReference w:type="first" r:id="rId9"/>
      <w:pgSz w:w="11906" w:h="16838" w:code="9"/>
      <w:pgMar w:top="-2696" w:right="1021" w:bottom="1977" w:left="2155" w:header="0" w:footer="601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109FB3" w16cex:dateUtc="2025-01-20T07:15:00Z"/>
  <w16cex:commentExtensible w16cex:durableId="13D78CB5" w16cex:dateUtc="2025-01-20T07:09:00Z"/>
  <w16cex:commentExtensible w16cex:durableId="493D3142" w16cex:dateUtc="2025-01-20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D9A530" w16cid:durableId="6C109FB3"/>
  <w16cid:commentId w16cid:paraId="16925AF3" w16cid:durableId="13D78CB5"/>
  <w16cid:commentId w16cid:paraId="19E9077E" w16cid:durableId="493D31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7336" w14:textId="77777777" w:rsidR="00A00C6E" w:rsidRDefault="00A00C6E">
      <w:r>
        <w:separator/>
      </w:r>
    </w:p>
  </w:endnote>
  <w:endnote w:type="continuationSeparator" w:id="0">
    <w:p w14:paraId="529142EB" w14:textId="77777777" w:rsidR="00A00C6E" w:rsidRDefault="00A0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 (OTF)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 LICKI">
    <w:altName w:val="Bookman Old Style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8085" w14:textId="77777777" w:rsidR="00B6222A" w:rsidRPr="00F92507" w:rsidRDefault="00B6222A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Osnovnitekst8pt"/>
        <w:color w:val="58595B"/>
      </w:rPr>
    </w:pPr>
    <w:r w:rsidRPr="00F92507">
      <w:rPr>
        <w:rStyle w:val="Osnovnitekst8pt"/>
        <w:color w:val="58595B"/>
      </w:rPr>
      <w:t>Fakultet kemijskog inženjerstva i tehnologije, Marulićev trg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9, 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HR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>-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 xml:space="preserve">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0000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Zagreb</w:t>
    </w:r>
  </w:p>
  <w:p w14:paraId="6C22599D" w14:textId="77777777" w:rsidR="00B6222A" w:rsidRPr="00F92507" w:rsidRDefault="00B6222A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Info8ptL9"/>
        <w:color w:val="58595B"/>
      </w:rPr>
    </w:pPr>
    <w:r w:rsidRPr="00F92507">
      <w:rPr>
        <w:rStyle w:val="Osnovnitekst8pt"/>
        <w:color w:val="58595B"/>
      </w:rPr>
      <w:t xml:space="preserve">Tel.: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4597 28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 xml:space="preserve">, Faks: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4597 260</w:t>
    </w:r>
  </w:p>
  <w:p w14:paraId="7CD4BA11" w14:textId="77777777" w:rsidR="00B6222A" w:rsidRPr="00F92507" w:rsidRDefault="00B6222A" w:rsidP="0048476C">
    <w:pPr>
      <w:pStyle w:val="Header"/>
      <w:pBdr>
        <w:left w:val="single" w:sz="2" w:space="4" w:color="auto"/>
      </w:pBdr>
      <w:spacing w:line="180" w:lineRule="atLeast"/>
      <w:ind w:left="0"/>
      <w:rPr>
        <w:rFonts w:ascii="UnizgDisplay Normal" w:hAnsi="UnizgDisplay Normal" w:cs="UnizgDisplay Normal"/>
        <w:color w:val="58595B"/>
        <w:sz w:val="16"/>
        <w:szCs w:val="16"/>
      </w:rPr>
    </w:pPr>
    <w:r w:rsidRPr="00F92507">
      <w:rPr>
        <w:rFonts w:cs="UniZgLight"/>
        <w:smallCaps/>
        <w:color w:val="58595B"/>
        <w:sz w:val="16"/>
        <w:szCs w:val="16"/>
      </w:rPr>
      <w:t xml:space="preserve">OIB: </w:t>
    </w:r>
    <w:r w:rsidRPr="00F92507">
      <w:rPr>
        <w:rStyle w:val="Osnovnitekst8pt"/>
        <w:color w:val="58595B"/>
      </w:rPr>
      <w:t>7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>259740533</w:t>
    </w:r>
    <w:r w:rsidRPr="00F92507">
      <w:rPr>
        <w:rStyle w:val="Info8ptL9"/>
        <w:color w:val="58595B"/>
      </w:rPr>
      <w:t xml:space="preserve">, </w:t>
    </w:r>
    <w:r w:rsidRPr="00F92507">
      <w:rPr>
        <w:rFonts w:cs="UniZgLight"/>
        <w:smallCaps/>
        <w:color w:val="58595B"/>
        <w:sz w:val="16"/>
        <w:szCs w:val="16"/>
      </w:rPr>
      <w:t>E</w:t>
    </w:r>
    <w:r>
      <w:rPr>
        <w:rStyle w:val="Info8ptL9"/>
        <w:color w:val="58595B"/>
      </w:rPr>
      <w:t>-</w:t>
    </w:r>
    <w:r w:rsidRPr="00F92507">
      <w:rPr>
        <w:rStyle w:val="Osnovnitekst8pt"/>
        <w:color w:val="58595B"/>
      </w:rPr>
      <w:t>mail: office@fkit.hr, www.fkit.unizg.hr</w:t>
    </w:r>
  </w:p>
  <w:p w14:paraId="07F31CE2" w14:textId="77777777" w:rsidR="00B6222A" w:rsidRPr="00F92507" w:rsidRDefault="00B6222A" w:rsidP="00491D89">
    <w:pPr>
      <w:pStyle w:val="Footer"/>
      <w:ind w:left="0"/>
      <w:rPr>
        <w:color w:val="5859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481F4" w14:textId="77777777" w:rsidR="00A00C6E" w:rsidRDefault="00A00C6E">
      <w:r>
        <w:separator/>
      </w:r>
    </w:p>
  </w:footnote>
  <w:footnote w:type="continuationSeparator" w:id="0">
    <w:p w14:paraId="1CE20C48" w14:textId="77777777" w:rsidR="00A00C6E" w:rsidRDefault="00A0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E0D2" w14:textId="77777777" w:rsidR="00B6222A" w:rsidRPr="00CA6D79" w:rsidRDefault="003340FF" w:rsidP="00CA6D79">
    <w:pPr>
      <w:pStyle w:val="Header"/>
      <w:ind w:left="0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2FEBC155" wp14:editId="02649FB8">
          <wp:simplePos x="0" y="0"/>
          <wp:positionH relativeFrom="column">
            <wp:posOffset>-1374140</wp:posOffset>
          </wp:positionH>
          <wp:positionV relativeFrom="paragraph">
            <wp:posOffset>1270</wp:posOffset>
          </wp:positionV>
          <wp:extent cx="7560310" cy="1551940"/>
          <wp:effectExtent l="0" t="0" r="0" b="0"/>
          <wp:wrapNone/>
          <wp:docPr id="39" name="Picture 39" descr="listovni-papir_header_ostale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vni-papir_header_ostale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3081" w14:textId="77777777" w:rsidR="00B6222A" w:rsidRDefault="003340FF" w:rsidP="00BB67B4">
    <w:pPr>
      <w:pStyle w:val="Header"/>
      <w:tabs>
        <w:tab w:val="clear" w:pos="4703"/>
        <w:tab w:val="clear" w:pos="9406"/>
        <w:tab w:val="center" w:pos="3301"/>
        <w:tab w:val="center" w:pos="4365"/>
      </w:tabs>
      <w:ind w:left="-2127" w:right="-1021"/>
      <w:rPr>
        <w:color w:val="7F7F7F"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0" locked="1" layoutInCell="1" allowOverlap="1" wp14:anchorId="6950050C" wp14:editId="3DDE87D6">
          <wp:simplePos x="0" y="0"/>
          <wp:positionH relativeFrom="column">
            <wp:posOffset>-1350010</wp:posOffset>
          </wp:positionH>
          <wp:positionV relativeFrom="page">
            <wp:posOffset>-1905</wp:posOffset>
          </wp:positionV>
          <wp:extent cx="7560310" cy="1768475"/>
          <wp:effectExtent l="0" t="0" r="0" b="0"/>
          <wp:wrapNone/>
          <wp:docPr id="38" name="Picture 38" descr="listovni-papir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istovni-papir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2A">
      <w:rPr>
        <w:color w:val="7F7F7F"/>
      </w:rPr>
      <w:tab/>
    </w:r>
    <w:r w:rsidR="00B6222A">
      <w:rPr>
        <w:color w:val="7F7F7F"/>
      </w:rPr>
      <w:tab/>
    </w:r>
  </w:p>
  <w:p w14:paraId="79FDAC30" w14:textId="77777777" w:rsidR="00B6222A" w:rsidRPr="001F7CF5" w:rsidRDefault="00B6222A" w:rsidP="00A21CC0">
    <w:pPr>
      <w:pStyle w:val="Header"/>
      <w:tabs>
        <w:tab w:val="clear" w:pos="4703"/>
        <w:tab w:val="clear" w:pos="9406"/>
      </w:tabs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6E8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25"/>
    <w:multiLevelType w:val="hybridMultilevel"/>
    <w:tmpl w:val="3416878E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664C"/>
    <w:multiLevelType w:val="hybridMultilevel"/>
    <w:tmpl w:val="5916F444"/>
    <w:lvl w:ilvl="0" w:tplc="4A7E5A52">
      <w:start w:val="1"/>
      <w:numFmt w:val="decimal"/>
      <w:lvlText w:val="%1."/>
      <w:lvlJc w:val="right"/>
      <w:pPr>
        <w:ind w:left="720" w:hanging="360"/>
      </w:pPr>
      <w:rPr>
        <w:rFonts w:ascii="UnizgDisplay Normal" w:hAnsi="UnizgDisplay Norma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1CEB"/>
    <w:multiLevelType w:val="hybridMultilevel"/>
    <w:tmpl w:val="9CE2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58"/>
    <w:rsid w:val="000015C2"/>
    <w:rsid w:val="00006AA3"/>
    <w:rsid w:val="00013315"/>
    <w:rsid w:val="00015A7F"/>
    <w:rsid w:val="00024064"/>
    <w:rsid w:val="0003353D"/>
    <w:rsid w:val="00035C54"/>
    <w:rsid w:val="00046036"/>
    <w:rsid w:val="000469C3"/>
    <w:rsid w:val="00046A06"/>
    <w:rsid w:val="0005094D"/>
    <w:rsid w:val="00051090"/>
    <w:rsid w:val="000643C9"/>
    <w:rsid w:val="00067C6B"/>
    <w:rsid w:val="000765CA"/>
    <w:rsid w:val="00076618"/>
    <w:rsid w:val="00076AC5"/>
    <w:rsid w:val="000925D8"/>
    <w:rsid w:val="00092A7D"/>
    <w:rsid w:val="00096DE1"/>
    <w:rsid w:val="000A25D3"/>
    <w:rsid w:val="000A4D8F"/>
    <w:rsid w:val="000A5319"/>
    <w:rsid w:val="000B0216"/>
    <w:rsid w:val="000B0500"/>
    <w:rsid w:val="000B42E6"/>
    <w:rsid w:val="000B4394"/>
    <w:rsid w:val="000B5B85"/>
    <w:rsid w:val="000B6ABC"/>
    <w:rsid w:val="000C4FE7"/>
    <w:rsid w:val="000D0E66"/>
    <w:rsid w:val="000E27DB"/>
    <w:rsid w:val="000E4838"/>
    <w:rsid w:val="000E5495"/>
    <w:rsid w:val="000F38CE"/>
    <w:rsid w:val="000F629C"/>
    <w:rsid w:val="000F7DEE"/>
    <w:rsid w:val="00110EC4"/>
    <w:rsid w:val="00112667"/>
    <w:rsid w:val="00133293"/>
    <w:rsid w:val="00135114"/>
    <w:rsid w:val="0013778C"/>
    <w:rsid w:val="0015002D"/>
    <w:rsid w:val="001520DA"/>
    <w:rsid w:val="00156FAE"/>
    <w:rsid w:val="00191741"/>
    <w:rsid w:val="00195B20"/>
    <w:rsid w:val="001A00FE"/>
    <w:rsid w:val="001A3ED9"/>
    <w:rsid w:val="001A55BD"/>
    <w:rsid w:val="001B5F6E"/>
    <w:rsid w:val="001C1625"/>
    <w:rsid w:val="001C3DB3"/>
    <w:rsid w:val="001D35BD"/>
    <w:rsid w:val="001D5268"/>
    <w:rsid w:val="001D5B64"/>
    <w:rsid w:val="001D73EA"/>
    <w:rsid w:val="001E0656"/>
    <w:rsid w:val="001E0C77"/>
    <w:rsid w:val="001F7CF5"/>
    <w:rsid w:val="00202ADE"/>
    <w:rsid w:val="00203893"/>
    <w:rsid w:val="00207D72"/>
    <w:rsid w:val="00210FA9"/>
    <w:rsid w:val="00211DEF"/>
    <w:rsid w:val="00213FB5"/>
    <w:rsid w:val="002254A0"/>
    <w:rsid w:val="00231AC8"/>
    <w:rsid w:val="002377E5"/>
    <w:rsid w:val="00243506"/>
    <w:rsid w:val="00247FB9"/>
    <w:rsid w:val="00252631"/>
    <w:rsid w:val="00252C28"/>
    <w:rsid w:val="002536B2"/>
    <w:rsid w:val="00260088"/>
    <w:rsid w:val="0027145C"/>
    <w:rsid w:val="0027691D"/>
    <w:rsid w:val="0027694C"/>
    <w:rsid w:val="00277FCB"/>
    <w:rsid w:val="00281751"/>
    <w:rsid w:val="0028293F"/>
    <w:rsid w:val="002841DD"/>
    <w:rsid w:val="0028699D"/>
    <w:rsid w:val="0028740D"/>
    <w:rsid w:val="00290D09"/>
    <w:rsid w:val="00292CC9"/>
    <w:rsid w:val="00293E55"/>
    <w:rsid w:val="002B1906"/>
    <w:rsid w:val="002C47D0"/>
    <w:rsid w:val="002C6B51"/>
    <w:rsid w:val="002D0741"/>
    <w:rsid w:val="002E6BF0"/>
    <w:rsid w:val="002E7883"/>
    <w:rsid w:val="002F388D"/>
    <w:rsid w:val="002F74A8"/>
    <w:rsid w:val="00301EBD"/>
    <w:rsid w:val="003029E8"/>
    <w:rsid w:val="0030407D"/>
    <w:rsid w:val="00305DEE"/>
    <w:rsid w:val="00310E5B"/>
    <w:rsid w:val="00312FEB"/>
    <w:rsid w:val="0031513A"/>
    <w:rsid w:val="00322386"/>
    <w:rsid w:val="00323DCE"/>
    <w:rsid w:val="003244EA"/>
    <w:rsid w:val="00326911"/>
    <w:rsid w:val="003304AB"/>
    <w:rsid w:val="003340FF"/>
    <w:rsid w:val="0034791A"/>
    <w:rsid w:val="00356A91"/>
    <w:rsid w:val="0036116D"/>
    <w:rsid w:val="003662B9"/>
    <w:rsid w:val="00374A64"/>
    <w:rsid w:val="0038152A"/>
    <w:rsid w:val="003823F0"/>
    <w:rsid w:val="003837E6"/>
    <w:rsid w:val="00392151"/>
    <w:rsid w:val="00392B50"/>
    <w:rsid w:val="00394FE6"/>
    <w:rsid w:val="00396E60"/>
    <w:rsid w:val="003A079F"/>
    <w:rsid w:val="003A2FB2"/>
    <w:rsid w:val="003A401F"/>
    <w:rsid w:val="003A4176"/>
    <w:rsid w:val="003A5A70"/>
    <w:rsid w:val="003B41ED"/>
    <w:rsid w:val="003C2477"/>
    <w:rsid w:val="003C45FE"/>
    <w:rsid w:val="003C740D"/>
    <w:rsid w:val="003C7429"/>
    <w:rsid w:val="003C75FB"/>
    <w:rsid w:val="003C7E6E"/>
    <w:rsid w:val="003D1040"/>
    <w:rsid w:val="003D490F"/>
    <w:rsid w:val="003D5B5A"/>
    <w:rsid w:val="003F6B17"/>
    <w:rsid w:val="00400F1F"/>
    <w:rsid w:val="00411B26"/>
    <w:rsid w:val="004210FE"/>
    <w:rsid w:val="00425847"/>
    <w:rsid w:val="00434D60"/>
    <w:rsid w:val="0044222F"/>
    <w:rsid w:val="004440ED"/>
    <w:rsid w:val="0044418B"/>
    <w:rsid w:val="0044529D"/>
    <w:rsid w:val="0044796A"/>
    <w:rsid w:val="00453CAA"/>
    <w:rsid w:val="00454E63"/>
    <w:rsid w:val="00456E8B"/>
    <w:rsid w:val="00464918"/>
    <w:rsid w:val="00471291"/>
    <w:rsid w:val="00474489"/>
    <w:rsid w:val="00481C24"/>
    <w:rsid w:val="00481DBD"/>
    <w:rsid w:val="00483FCB"/>
    <w:rsid w:val="0048476C"/>
    <w:rsid w:val="004864CA"/>
    <w:rsid w:val="00486BED"/>
    <w:rsid w:val="0049025A"/>
    <w:rsid w:val="00491D89"/>
    <w:rsid w:val="0049711E"/>
    <w:rsid w:val="004A07A4"/>
    <w:rsid w:val="004A127B"/>
    <w:rsid w:val="004A348B"/>
    <w:rsid w:val="004A5F6E"/>
    <w:rsid w:val="004A6F37"/>
    <w:rsid w:val="004B654E"/>
    <w:rsid w:val="004E3BBB"/>
    <w:rsid w:val="004E4037"/>
    <w:rsid w:val="004F1743"/>
    <w:rsid w:val="004F57B1"/>
    <w:rsid w:val="004F6A04"/>
    <w:rsid w:val="0052563C"/>
    <w:rsid w:val="00532AC5"/>
    <w:rsid w:val="00540896"/>
    <w:rsid w:val="00556A24"/>
    <w:rsid w:val="00557F5A"/>
    <w:rsid w:val="0056011F"/>
    <w:rsid w:val="00565BD4"/>
    <w:rsid w:val="005774F9"/>
    <w:rsid w:val="00582A51"/>
    <w:rsid w:val="0058575E"/>
    <w:rsid w:val="00591069"/>
    <w:rsid w:val="005948CF"/>
    <w:rsid w:val="00595967"/>
    <w:rsid w:val="005975F4"/>
    <w:rsid w:val="005A32D0"/>
    <w:rsid w:val="005A5F58"/>
    <w:rsid w:val="005A61A2"/>
    <w:rsid w:val="005B06D3"/>
    <w:rsid w:val="005C0306"/>
    <w:rsid w:val="005C0D3D"/>
    <w:rsid w:val="005C44D4"/>
    <w:rsid w:val="005D2CD5"/>
    <w:rsid w:val="005F0738"/>
    <w:rsid w:val="005F27B1"/>
    <w:rsid w:val="005F5900"/>
    <w:rsid w:val="006009FF"/>
    <w:rsid w:val="00601DC3"/>
    <w:rsid w:val="00614CD4"/>
    <w:rsid w:val="00617836"/>
    <w:rsid w:val="00631FAA"/>
    <w:rsid w:val="00641F64"/>
    <w:rsid w:val="00643C19"/>
    <w:rsid w:val="0065201C"/>
    <w:rsid w:val="00653090"/>
    <w:rsid w:val="00654FFB"/>
    <w:rsid w:val="00662D6C"/>
    <w:rsid w:val="0067537C"/>
    <w:rsid w:val="006760C6"/>
    <w:rsid w:val="00682004"/>
    <w:rsid w:val="00690199"/>
    <w:rsid w:val="00694405"/>
    <w:rsid w:val="006A05A3"/>
    <w:rsid w:val="006A2123"/>
    <w:rsid w:val="006A5670"/>
    <w:rsid w:val="006A7DF1"/>
    <w:rsid w:val="006B1DB6"/>
    <w:rsid w:val="006B3139"/>
    <w:rsid w:val="006D4D95"/>
    <w:rsid w:val="006D4E04"/>
    <w:rsid w:val="006D6FE4"/>
    <w:rsid w:val="006E015B"/>
    <w:rsid w:val="006E384D"/>
    <w:rsid w:val="006E75C8"/>
    <w:rsid w:val="006F1315"/>
    <w:rsid w:val="006F24CC"/>
    <w:rsid w:val="006F4391"/>
    <w:rsid w:val="006F4E88"/>
    <w:rsid w:val="00704A8B"/>
    <w:rsid w:val="007060CF"/>
    <w:rsid w:val="00711A37"/>
    <w:rsid w:val="007123E0"/>
    <w:rsid w:val="00722A15"/>
    <w:rsid w:val="00723649"/>
    <w:rsid w:val="00725D46"/>
    <w:rsid w:val="00731BB9"/>
    <w:rsid w:val="00734ED9"/>
    <w:rsid w:val="00742149"/>
    <w:rsid w:val="00743F29"/>
    <w:rsid w:val="007508C7"/>
    <w:rsid w:val="00751FE4"/>
    <w:rsid w:val="007540EC"/>
    <w:rsid w:val="0076011B"/>
    <w:rsid w:val="0076432B"/>
    <w:rsid w:val="00782FB0"/>
    <w:rsid w:val="007928D9"/>
    <w:rsid w:val="007A39BE"/>
    <w:rsid w:val="007A62D4"/>
    <w:rsid w:val="007B0C94"/>
    <w:rsid w:val="007C494C"/>
    <w:rsid w:val="007D0BB4"/>
    <w:rsid w:val="007D4E9F"/>
    <w:rsid w:val="007D66C7"/>
    <w:rsid w:val="007D6832"/>
    <w:rsid w:val="007E33B1"/>
    <w:rsid w:val="007E58C9"/>
    <w:rsid w:val="007E7241"/>
    <w:rsid w:val="007F0424"/>
    <w:rsid w:val="008002C3"/>
    <w:rsid w:val="008020BE"/>
    <w:rsid w:val="00803231"/>
    <w:rsid w:val="00804B8F"/>
    <w:rsid w:val="008072EB"/>
    <w:rsid w:val="0081169B"/>
    <w:rsid w:val="00811ABB"/>
    <w:rsid w:val="00814AA4"/>
    <w:rsid w:val="008153B4"/>
    <w:rsid w:val="008328A6"/>
    <w:rsid w:val="008412C5"/>
    <w:rsid w:val="008443F8"/>
    <w:rsid w:val="00863689"/>
    <w:rsid w:val="008710D5"/>
    <w:rsid w:val="008727E5"/>
    <w:rsid w:val="00875965"/>
    <w:rsid w:val="00882A6D"/>
    <w:rsid w:val="00883839"/>
    <w:rsid w:val="00892EB7"/>
    <w:rsid w:val="00895F8C"/>
    <w:rsid w:val="008A5FDD"/>
    <w:rsid w:val="008C590C"/>
    <w:rsid w:val="008E1A54"/>
    <w:rsid w:val="008F4A2E"/>
    <w:rsid w:val="008F4CA0"/>
    <w:rsid w:val="00901410"/>
    <w:rsid w:val="00910037"/>
    <w:rsid w:val="009125BA"/>
    <w:rsid w:val="00915688"/>
    <w:rsid w:val="009166D1"/>
    <w:rsid w:val="00916F0A"/>
    <w:rsid w:val="00924248"/>
    <w:rsid w:val="00925184"/>
    <w:rsid w:val="00931BB2"/>
    <w:rsid w:val="00942285"/>
    <w:rsid w:val="00944E67"/>
    <w:rsid w:val="00947A81"/>
    <w:rsid w:val="00965447"/>
    <w:rsid w:val="00966E43"/>
    <w:rsid w:val="009754F2"/>
    <w:rsid w:val="00996695"/>
    <w:rsid w:val="009C249D"/>
    <w:rsid w:val="009C3390"/>
    <w:rsid w:val="009C4B7F"/>
    <w:rsid w:val="009C682A"/>
    <w:rsid w:val="009D6457"/>
    <w:rsid w:val="009E414B"/>
    <w:rsid w:val="009E5420"/>
    <w:rsid w:val="009E5DD3"/>
    <w:rsid w:val="00A005AA"/>
    <w:rsid w:val="00A00C6E"/>
    <w:rsid w:val="00A21CC0"/>
    <w:rsid w:val="00A2251B"/>
    <w:rsid w:val="00A26282"/>
    <w:rsid w:val="00A32956"/>
    <w:rsid w:val="00A46979"/>
    <w:rsid w:val="00A51F32"/>
    <w:rsid w:val="00A645E1"/>
    <w:rsid w:val="00A70652"/>
    <w:rsid w:val="00A878E6"/>
    <w:rsid w:val="00A95B59"/>
    <w:rsid w:val="00AA15F6"/>
    <w:rsid w:val="00AA4552"/>
    <w:rsid w:val="00AA537B"/>
    <w:rsid w:val="00AA5712"/>
    <w:rsid w:val="00AB18D6"/>
    <w:rsid w:val="00AC3BF1"/>
    <w:rsid w:val="00AD04A3"/>
    <w:rsid w:val="00AD1661"/>
    <w:rsid w:val="00AD78C0"/>
    <w:rsid w:val="00AE4FA6"/>
    <w:rsid w:val="00AE7E99"/>
    <w:rsid w:val="00B038B2"/>
    <w:rsid w:val="00B07843"/>
    <w:rsid w:val="00B103AE"/>
    <w:rsid w:val="00B113F3"/>
    <w:rsid w:val="00B12706"/>
    <w:rsid w:val="00B150D1"/>
    <w:rsid w:val="00B20A72"/>
    <w:rsid w:val="00B262EB"/>
    <w:rsid w:val="00B4690F"/>
    <w:rsid w:val="00B606D0"/>
    <w:rsid w:val="00B60ED4"/>
    <w:rsid w:val="00B6222A"/>
    <w:rsid w:val="00B653B6"/>
    <w:rsid w:val="00B664AA"/>
    <w:rsid w:val="00B83EA4"/>
    <w:rsid w:val="00B91743"/>
    <w:rsid w:val="00B921ED"/>
    <w:rsid w:val="00B97A1A"/>
    <w:rsid w:val="00BA5A87"/>
    <w:rsid w:val="00BB67B4"/>
    <w:rsid w:val="00BC58A9"/>
    <w:rsid w:val="00BE74DA"/>
    <w:rsid w:val="00BE768A"/>
    <w:rsid w:val="00BF2F21"/>
    <w:rsid w:val="00BF42EA"/>
    <w:rsid w:val="00C03873"/>
    <w:rsid w:val="00C21DC3"/>
    <w:rsid w:val="00C22CBB"/>
    <w:rsid w:val="00C23562"/>
    <w:rsid w:val="00C31BF3"/>
    <w:rsid w:val="00C32023"/>
    <w:rsid w:val="00C32F73"/>
    <w:rsid w:val="00C34085"/>
    <w:rsid w:val="00C365CF"/>
    <w:rsid w:val="00C42793"/>
    <w:rsid w:val="00C4452B"/>
    <w:rsid w:val="00C54BE5"/>
    <w:rsid w:val="00C6166B"/>
    <w:rsid w:val="00C647ED"/>
    <w:rsid w:val="00C6666F"/>
    <w:rsid w:val="00C666FB"/>
    <w:rsid w:val="00C72CE9"/>
    <w:rsid w:val="00C80A77"/>
    <w:rsid w:val="00C92068"/>
    <w:rsid w:val="00C9314F"/>
    <w:rsid w:val="00CA483B"/>
    <w:rsid w:val="00CA6D79"/>
    <w:rsid w:val="00CB17D6"/>
    <w:rsid w:val="00CC11C1"/>
    <w:rsid w:val="00CC1CB4"/>
    <w:rsid w:val="00CC4CBF"/>
    <w:rsid w:val="00CD2550"/>
    <w:rsid w:val="00CD7F3C"/>
    <w:rsid w:val="00CE316B"/>
    <w:rsid w:val="00CE388D"/>
    <w:rsid w:val="00CF52AF"/>
    <w:rsid w:val="00D073B6"/>
    <w:rsid w:val="00D14CA1"/>
    <w:rsid w:val="00D1561B"/>
    <w:rsid w:val="00D17EC5"/>
    <w:rsid w:val="00D2158B"/>
    <w:rsid w:val="00D21F61"/>
    <w:rsid w:val="00D239F9"/>
    <w:rsid w:val="00D255FC"/>
    <w:rsid w:val="00D26FEE"/>
    <w:rsid w:val="00D33EBE"/>
    <w:rsid w:val="00D41334"/>
    <w:rsid w:val="00D41F6B"/>
    <w:rsid w:val="00D433B9"/>
    <w:rsid w:val="00D45E01"/>
    <w:rsid w:val="00D51FDF"/>
    <w:rsid w:val="00D5325C"/>
    <w:rsid w:val="00D57D4A"/>
    <w:rsid w:val="00D666C6"/>
    <w:rsid w:val="00D74DA2"/>
    <w:rsid w:val="00D810D6"/>
    <w:rsid w:val="00D90CA4"/>
    <w:rsid w:val="00D93229"/>
    <w:rsid w:val="00D95B5F"/>
    <w:rsid w:val="00D9641E"/>
    <w:rsid w:val="00DA239D"/>
    <w:rsid w:val="00DA4E7B"/>
    <w:rsid w:val="00DB5292"/>
    <w:rsid w:val="00DC18B8"/>
    <w:rsid w:val="00DC35FA"/>
    <w:rsid w:val="00DD0094"/>
    <w:rsid w:val="00DE1DE4"/>
    <w:rsid w:val="00DE303A"/>
    <w:rsid w:val="00DE39E5"/>
    <w:rsid w:val="00DE4906"/>
    <w:rsid w:val="00DE542C"/>
    <w:rsid w:val="00DE56F0"/>
    <w:rsid w:val="00DE57E4"/>
    <w:rsid w:val="00DF167F"/>
    <w:rsid w:val="00DF56A5"/>
    <w:rsid w:val="00E01BCA"/>
    <w:rsid w:val="00E14361"/>
    <w:rsid w:val="00E24331"/>
    <w:rsid w:val="00E24E28"/>
    <w:rsid w:val="00E305F2"/>
    <w:rsid w:val="00E30753"/>
    <w:rsid w:val="00E34A8C"/>
    <w:rsid w:val="00E419E4"/>
    <w:rsid w:val="00E45721"/>
    <w:rsid w:val="00E51B72"/>
    <w:rsid w:val="00E548E6"/>
    <w:rsid w:val="00E578AB"/>
    <w:rsid w:val="00E60A8E"/>
    <w:rsid w:val="00E614C7"/>
    <w:rsid w:val="00E61586"/>
    <w:rsid w:val="00E73FDB"/>
    <w:rsid w:val="00E7415B"/>
    <w:rsid w:val="00E75889"/>
    <w:rsid w:val="00E84BA7"/>
    <w:rsid w:val="00E9314D"/>
    <w:rsid w:val="00EB1582"/>
    <w:rsid w:val="00EB7EF9"/>
    <w:rsid w:val="00EC15D7"/>
    <w:rsid w:val="00EC3125"/>
    <w:rsid w:val="00ED4976"/>
    <w:rsid w:val="00ED6429"/>
    <w:rsid w:val="00ED7826"/>
    <w:rsid w:val="00EE50A3"/>
    <w:rsid w:val="00F033C9"/>
    <w:rsid w:val="00F034B8"/>
    <w:rsid w:val="00F057EF"/>
    <w:rsid w:val="00F0583D"/>
    <w:rsid w:val="00F17029"/>
    <w:rsid w:val="00F47743"/>
    <w:rsid w:val="00F757EA"/>
    <w:rsid w:val="00F81A1B"/>
    <w:rsid w:val="00F83DB4"/>
    <w:rsid w:val="00F85E92"/>
    <w:rsid w:val="00F92507"/>
    <w:rsid w:val="00F977A4"/>
    <w:rsid w:val="00FA53A5"/>
    <w:rsid w:val="00FA6D92"/>
    <w:rsid w:val="00FB26CC"/>
    <w:rsid w:val="00FB325A"/>
    <w:rsid w:val="00FC20E8"/>
    <w:rsid w:val="00FC3639"/>
    <w:rsid w:val="00FC4DC3"/>
    <w:rsid w:val="00FD02D6"/>
    <w:rsid w:val="00FE2D42"/>
    <w:rsid w:val="00FE5558"/>
    <w:rsid w:val="00FF0A74"/>
    <w:rsid w:val="00FF3DFF"/>
    <w:rsid w:val="00FF46AE"/>
    <w:rsid w:val="00FF4F92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016F1"/>
  <w15:chartTrackingRefBased/>
  <w15:docId w15:val="{256EC62D-732D-401F-A31F-38DA9815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ZgLight" w:eastAsia="Times New Roman" w:hAnsi="UniZgLight" w:cs="UniZg (OTF) Light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5"/>
    <w:pPr>
      <w:spacing w:line="240" w:lineRule="exact"/>
      <w:ind w:left="1588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jecBookmanOldStyleLICKI9pt">
    <w:name w:val="Style a rijec + Bookman Old Style LICKI 9 pt"/>
    <w:rsid w:val="008002C3"/>
    <w:rPr>
      <w:rFonts w:ascii="Bookman Old Style LICKI" w:hAnsi="Bookman Old Style LICK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customStyle="1" w:styleId="tekstpredmeta">
    <w:name w:val="tekst predmeta"/>
    <w:basedOn w:val="Normal"/>
    <w:rsid w:val="002B1906"/>
    <w:pPr>
      <w:tabs>
        <w:tab w:val="left" w:pos="1191"/>
        <w:tab w:val="right" w:pos="10206"/>
      </w:tabs>
    </w:pPr>
    <w:rPr>
      <w:rFonts w:ascii="Trebuchet MS" w:hAnsi="Trebuchet MS"/>
      <w:sz w:val="22"/>
      <w:szCs w:val="22"/>
    </w:rPr>
  </w:style>
  <w:style w:type="character" w:styleId="PageNumber">
    <w:name w:val="page number"/>
    <w:basedOn w:val="DefaultParagraphFont"/>
    <w:rsid w:val="006E75C8"/>
  </w:style>
  <w:style w:type="character" w:customStyle="1" w:styleId="HeaderChar">
    <w:name w:val="Header Char"/>
    <w:link w:val="Header"/>
    <w:uiPriority w:val="99"/>
    <w:rsid w:val="001F7CF5"/>
    <w:rPr>
      <w:sz w:val="24"/>
      <w:szCs w:val="24"/>
    </w:rPr>
  </w:style>
  <w:style w:type="paragraph" w:styleId="BalloonText">
    <w:name w:val="Balloon Text"/>
    <w:basedOn w:val="Normal"/>
    <w:link w:val="BalloonTextChar"/>
    <w:rsid w:val="001F7CF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7C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596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A4E7B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OsnovniTekst11ptL13">
    <w:name w:val="OsnovniTekst 11pt L13"/>
    <w:uiPriority w:val="99"/>
    <w:qFormat/>
    <w:rsid w:val="005774F9"/>
    <w:rPr>
      <w:rFonts w:ascii="UniZg (OTF) Light" w:hAnsi="UniZg (OTF) Light" w:cs="UniZg (OTF) Light"/>
      <w:sz w:val="22"/>
      <w:szCs w:val="22"/>
      <w:lang w:val="hr-HR"/>
    </w:rPr>
  </w:style>
  <w:style w:type="character" w:customStyle="1" w:styleId="Predmet-UniZgDisplayNormal16ptL18">
    <w:name w:val="Predmet - UniZgDisplay Normal 16pt L18"/>
    <w:qFormat/>
    <w:rsid w:val="00EB1582"/>
    <w:rPr>
      <w:rFonts w:ascii="UniZgLight" w:hAnsi="UniZgLight" w:cs="UniZg (OTF) Light"/>
      <w:sz w:val="22"/>
      <w:szCs w:val="22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C54BE5"/>
    <w:pPr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cs="UniZgLight"/>
      <w:color w:val="000000"/>
      <w:sz w:val="22"/>
      <w:szCs w:val="22"/>
    </w:rPr>
  </w:style>
  <w:style w:type="character" w:customStyle="1" w:styleId="MemoNaslov16ptL18">
    <w:name w:val="MemoNaslov 16pt L18"/>
    <w:uiPriority w:val="99"/>
    <w:rsid w:val="00C54BE5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character" w:customStyle="1" w:styleId="Osnovnitekst8pt">
    <w:name w:val="•Osnovni tekst 8pt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Info8ptL9">
    <w:name w:val="Info 8pt L9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MemoSC11ptL13">
    <w:name w:val="Memo SC 11pt L13"/>
    <w:uiPriority w:val="99"/>
    <w:rsid w:val="00BB67B4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styleId="Hyperlink">
    <w:name w:val="Hyperlink"/>
    <w:rsid w:val="00643C19"/>
    <w:rPr>
      <w:color w:val="0000FF"/>
      <w:u w:val="single"/>
    </w:rPr>
  </w:style>
  <w:style w:type="character" w:styleId="CommentReference">
    <w:name w:val="annotation reference"/>
    <w:rsid w:val="00301E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01EBD"/>
    <w:rPr>
      <w:rFonts w:cs="Times New Roman"/>
    </w:rPr>
  </w:style>
  <w:style w:type="character" w:customStyle="1" w:styleId="CommentTextChar">
    <w:name w:val="Comment Text Char"/>
    <w:link w:val="CommentText"/>
    <w:rsid w:val="00301EBD"/>
    <w:rPr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301EBD"/>
    <w:rPr>
      <w:b/>
      <w:bCs/>
    </w:rPr>
  </w:style>
  <w:style w:type="character" w:customStyle="1" w:styleId="CommentSubjectChar">
    <w:name w:val="Comment Subject Char"/>
    <w:link w:val="CommentSubject"/>
    <w:rsid w:val="00301EBD"/>
    <w:rPr>
      <w:b/>
      <w:bCs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10EC4"/>
    <w:pPr>
      <w:ind w:left="720"/>
      <w:contextualSpacing/>
    </w:pPr>
  </w:style>
  <w:style w:type="paragraph" w:styleId="Revision">
    <w:name w:val="Revision"/>
    <w:hidden/>
    <w:uiPriority w:val="99"/>
    <w:semiHidden/>
    <w:rsid w:val="00832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NJA%201\Rektorove%20nagrada\FKIT_memo_boja_HR_otkljuca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FKIT_memo_boja_HR_otkljucani</Template>
  <TotalTime>153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Za:</vt:lpstr>
    </vt:vector>
  </TitlesOfParts>
  <Company>Inventa Studio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Za:</dc:title>
  <dc:subject/>
  <dc:creator>Anita</dc:creator>
  <cp:keywords/>
  <cp:lastModifiedBy>Sanja</cp:lastModifiedBy>
  <cp:revision>15</cp:revision>
  <cp:lastPrinted>2025-01-18T09:33:00Z</cp:lastPrinted>
  <dcterms:created xsi:type="dcterms:W3CDTF">2025-01-24T12:52:00Z</dcterms:created>
  <dcterms:modified xsi:type="dcterms:W3CDTF">2025-02-05T10:06:00Z</dcterms:modified>
</cp:coreProperties>
</file>